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5936" w14:textId="77777777" w:rsidR="00EC26AD" w:rsidRDefault="00EC26AD" w:rsidP="00EC26AD">
      <w:pPr>
        <w:pStyle w:val="af1"/>
      </w:pPr>
      <w:r>
        <w:t>РОССИЙСКАЯ ФЕДЕРАЦИЯ</w:t>
      </w:r>
    </w:p>
    <w:p w14:paraId="02182FC2" w14:textId="77777777" w:rsidR="00EC26AD" w:rsidRDefault="00EC26AD" w:rsidP="00EC26AD">
      <w:pPr>
        <w:pStyle w:val="af1"/>
      </w:pPr>
      <w:r>
        <w:t>РОСТОВСКАЯ ОБЛАСТЬ</w:t>
      </w:r>
    </w:p>
    <w:p w14:paraId="74ECCF5C" w14:textId="77777777" w:rsidR="0077736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3BDBEADE" w14:textId="77777777" w:rsidR="00EC26AD" w:rsidRDefault="00EC26AD" w:rsidP="00EC26AD">
      <w:pPr>
        <w:jc w:val="center"/>
        <w:rPr>
          <w:sz w:val="28"/>
        </w:rPr>
      </w:pPr>
      <w:r>
        <w:t xml:space="preserve"> «</w:t>
      </w:r>
      <w:r w:rsidR="0077736B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7ECE2D85" w14:textId="77777777" w:rsidR="00EC26AD" w:rsidRDefault="00EC26AD" w:rsidP="00EC26AD">
      <w:pPr>
        <w:pStyle w:val="af1"/>
      </w:pPr>
      <w:r>
        <w:t xml:space="preserve">АДМИНИСТРАЦИЯ </w:t>
      </w:r>
      <w:r w:rsidR="0071014B">
        <w:rPr>
          <w:lang w:val="ru-RU"/>
        </w:rPr>
        <w:t>ВЕСЕЛОВСКОГО</w:t>
      </w:r>
      <w:r>
        <w:t xml:space="preserve"> СЕЛЬСКОГО ПОСЕЛЕНИЯ</w:t>
      </w:r>
    </w:p>
    <w:p w14:paraId="46B55694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5C750FF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3A7B0953" w14:textId="77777777" w:rsidR="00EC26AD" w:rsidRDefault="00EC26AD" w:rsidP="00EC26AD">
      <w:pPr>
        <w:jc w:val="center"/>
        <w:rPr>
          <w:sz w:val="28"/>
        </w:rPr>
      </w:pPr>
    </w:p>
    <w:p w14:paraId="1D2181F5" w14:textId="77777777" w:rsidR="00EC26AD" w:rsidRDefault="00EC26AD" w:rsidP="0071014B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A44759">
        <w:rPr>
          <w:sz w:val="28"/>
        </w:rPr>
        <w:t>05.03</w:t>
      </w:r>
      <w:r>
        <w:rPr>
          <w:sz w:val="28"/>
        </w:rPr>
        <w:t>.20</w:t>
      </w:r>
      <w:r w:rsidR="00A44759">
        <w:rPr>
          <w:sz w:val="28"/>
        </w:rPr>
        <w:t>20</w:t>
      </w:r>
      <w:r w:rsidR="001F2DB4">
        <w:rPr>
          <w:sz w:val="28"/>
        </w:rPr>
        <w:t xml:space="preserve"> </w:t>
      </w:r>
      <w:r>
        <w:rPr>
          <w:sz w:val="28"/>
        </w:rPr>
        <w:t xml:space="preserve">г.    </w:t>
      </w:r>
      <w:r w:rsidR="0071014B">
        <w:rPr>
          <w:sz w:val="28"/>
        </w:rPr>
        <w:t xml:space="preserve">                          </w:t>
      </w:r>
      <w:r w:rsidR="0077736B">
        <w:rPr>
          <w:sz w:val="28"/>
        </w:rPr>
        <w:t xml:space="preserve">    </w:t>
      </w:r>
      <w:r>
        <w:rPr>
          <w:sz w:val="28"/>
        </w:rPr>
        <w:t xml:space="preserve">№ </w:t>
      </w:r>
      <w:r w:rsidR="00A44759">
        <w:rPr>
          <w:sz w:val="28"/>
        </w:rPr>
        <w:t>31</w:t>
      </w:r>
      <w:r w:rsidR="0071014B">
        <w:rPr>
          <w:sz w:val="28"/>
        </w:rPr>
        <w:tab/>
        <w:t xml:space="preserve">   х.Веселый</w:t>
      </w:r>
    </w:p>
    <w:p w14:paraId="29834E73" w14:textId="77777777" w:rsidR="00416EE3" w:rsidRDefault="00416EE3" w:rsidP="00416EE3"/>
    <w:p w14:paraId="2D655F54" w14:textId="77777777"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2506F348" w14:textId="77777777" w:rsidR="00A44759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</w:t>
      </w:r>
    </w:p>
    <w:p w14:paraId="16AFDBDD" w14:textId="77777777" w:rsidR="0092089E" w:rsidRDefault="00A44759" w:rsidP="00A44759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F2DB4">
        <w:rPr>
          <w:sz w:val="28"/>
          <w:szCs w:val="28"/>
        </w:rPr>
        <w:t>а 2019</w:t>
      </w:r>
      <w:r w:rsidR="0092089E">
        <w:rPr>
          <w:sz w:val="28"/>
          <w:szCs w:val="28"/>
        </w:rPr>
        <w:t xml:space="preserve"> год </w:t>
      </w:r>
    </w:p>
    <w:p w14:paraId="7392646E" w14:textId="77777777" w:rsidR="00A44759" w:rsidRDefault="00A44759" w:rsidP="00A44759">
      <w:pPr>
        <w:spacing w:line="320" w:lineRule="exact"/>
        <w:jc w:val="center"/>
        <w:rPr>
          <w:sz w:val="28"/>
          <w:szCs w:val="28"/>
        </w:rPr>
      </w:pPr>
    </w:p>
    <w:p w14:paraId="5223C42D" w14:textId="77777777"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4129C1B2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79F8B136" w14:textId="77777777"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 xml:space="preserve">», утвержденной постановлением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1F2DB4">
        <w:rPr>
          <w:sz w:val="28"/>
          <w:szCs w:val="28"/>
        </w:rPr>
        <w:t>22</w:t>
      </w:r>
      <w:r w:rsidR="001A2E6D" w:rsidRPr="00DA2A78">
        <w:rPr>
          <w:sz w:val="28"/>
          <w:szCs w:val="28"/>
        </w:rPr>
        <w:t>.</w:t>
      </w:r>
      <w:r w:rsidR="00DA2A78" w:rsidRPr="00DA2A78">
        <w:rPr>
          <w:sz w:val="28"/>
          <w:szCs w:val="28"/>
        </w:rPr>
        <w:t>1</w:t>
      </w:r>
      <w:r w:rsidR="001A2E6D" w:rsidRPr="00DA2A78">
        <w:rPr>
          <w:sz w:val="28"/>
          <w:szCs w:val="28"/>
        </w:rPr>
        <w:t>0.201</w:t>
      </w:r>
      <w:r w:rsidR="001F2DB4">
        <w:rPr>
          <w:sz w:val="28"/>
          <w:szCs w:val="28"/>
        </w:rPr>
        <w:t>8</w:t>
      </w:r>
      <w:r w:rsidR="001A2E6D" w:rsidRPr="00DA2A78">
        <w:rPr>
          <w:sz w:val="28"/>
          <w:szCs w:val="28"/>
        </w:rPr>
        <w:t xml:space="preserve"> года № </w:t>
      </w:r>
      <w:r w:rsidR="001F2DB4">
        <w:rPr>
          <w:sz w:val="28"/>
          <w:szCs w:val="28"/>
        </w:rPr>
        <w:t>165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 xml:space="preserve">Об утверждении муниципальной программы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201</w:t>
      </w:r>
      <w:r w:rsidR="001F2DB4">
        <w:rPr>
          <w:sz w:val="28"/>
          <w:szCs w:val="28"/>
        </w:rPr>
        <w:t>9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201</w:t>
      </w:r>
      <w:r w:rsidR="001F2DB4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№1</w:t>
      </w:r>
      <w:r w:rsidR="001A2E6D" w:rsidRPr="00DA2A78">
        <w:rPr>
          <w:sz w:val="28"/>
          <w:szCs w:val="28"/>
        </w:rPr>
        <w:t xml:space="preserve">  к настоящему постановлению.</w:t>
      </w:r>
    </w:p>
    <w:p w14:paraId="54B365DE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0157DC3B" w14:textId="77777777"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22A86A19" w14:textId="77777777" w:rsidR="00CA5D5E" w:rsidRDefault="00CA5D5E" w:rsidP="009050D9">
      <w:pPr>
        <w:rPr>
          <w:sz w:val="28"/>
          <w:szCs w:val="28"/>
        </w:rPr>
      </w:pPr>
    </w:p>
    <w:p w14:paraId="31FB106F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07B23F04" w14:textId="77777777"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proofErr w:type="spellStart"/>
      <w:r w:rsidR="001F2DB4">
        <w:rPr>
          <w:sz w:val="28"/>
          <w:szCs w:val="28"/>
        </w:rPr>
        <w:t>С.И.Титоренко</w:t>
      </w:r>
      <w:proofErr w:type="spellEnd"/>
    </w:p>
    <w:p w14:paraId="5C283FA0" w14:textId="77777777" w:rsidR="005110E4" w:rsidRDefault="005110E4" w:rsidP="00796F0F">
      <w:pPr>
        <w:rPr>
          <w:sz w:val="28"/>
          <w:szCs w:val="28"/>
        </w:rPr>
      </w:pPr>
    </w:p>
    <w:p w14:paraId="0F1DC40B" w14:textId="77777777" w:rsidR="00BA4539" w:rsidRDefault="00BA4539" w:rsidP="00796F0F">
      <w:pPr>
        <w:rPr>
          <w:sz w:val="24"/>
          <w:szCs w:val="24"/>
        </w:rPr>
      </w:pPr>
    </w:p>
    <w:p w14:paraId="03F68CCD" w14:textId="77777777" w:rsidR="00BA4539" w:rsidRDefault="00BA4539" w:rsidP="00796F0F">
      <w:pPr>
        <w:rPr>
          <w:sz w:val="24"/>
          <w:szCs w:val="24"/>
        </w:rPr>
      </w:pPr>
    </w:p>
    <w:p w14:paraId="24844DCB" w14:textId="77777777" w:rsidR="00796F0F" w:rsidRPr="00C91B59" w:rsidRDefault="007771A0" w:rsidP="00796F0F">
      <w:pPr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="007671B9">
        <w:rPr>
          <w:sz w:val="24"/>
          <w:szCs w:val="24"/>
        </w:rPr>
        <w:t xml:space="preserve"> вносит</w:t>
      </w:r>
    </w:p>
    <w:p w14:paraId="02A93CDE" w14:textId="77777777"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3190B524" w14:textId="77777777"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14:paraId="1781EB2B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E2786DE" w14:textId="77777777" w:rsidR="001F105C" w:rsidRDefault="00C96C28" w:rsidP="008F31D3">
      <w:pPr>
        <w:pStyle w:val="3"/>
        <w:rPr>
          <w:sz w:val="24"/>
          <w:szCs w:val="24"/>
          <w:lang w:val="ru-RU"/>
        </w:rPr>
      </w:pPr>
      <w:r w:rsidRPr="002C1ED4">
        <w:rPr>
          <w:sz w:val="24"/>
          <w:szCs w:val="24"/>
        </w:rPr>
        <w:lastRenderedPageBreak/>
        <w:t>П</w:t>
      </w:r>
      <w:r w:rsidR="001F105C" w:rsidRPr="002C1ED4">
        <w:rPr>
          <w:sz w:val="24"/>
          <w:szCs w:val="24"/>
        </w:rPr>
        <w:t xml:space="preserve">риложение </w:t>
      </w:r>
    </w:p>
    <w:p w14:paraId="7D6DDFF7" w14:textId="77777777" w:rsidR="00AF7B27" w:rsidRPr="00AF7B27" w:rsidRDefault="00AF7B27" w:rsidP="008F31D3">
      <w:pPr>
        <w:jc w:val="right"/>
        <w:rPr>
          <w:lang w:eastAsia="x-none"/>
        </w:rPr>
      </w:pPr>
      <w:r>
        <w:rPr>
          <w:lang w:eastAsia="x-none"/>
        </w:rPr>
        <w:t>к постановлению Администрации</w:t>
      </w:r>
      <w:r w:rsidR="008F31D3">
        <w:rPr>
          <w:lang w:eastAsia="x-none"/>
        </w:rPr>
        <w:t xml:space="preserve"> </w:t>
      </w:r>
      <w:r w:rsidR="00BA4539">
        <w:rPr>
          <w:lang w:eastAsia="x-none"/>
        </w:rPr>
        <w:t xml:space="preserve">Веселовского </w:t>
      </w:r>
      <w:r>
        <w:rPr>
          <w:lang w:eastAsia="x-none"/>
        </w:rPr>
        <w:t xml:space="preserve"> сельского поселения от </w:t>
      </w:r>
      <w:r w:rsidR="00A44759">
        <w:rPr>
          <w:lang w:eastAsia="x-none"/>
        </w:rPr>
        <w:t>05.03</w:t>
      </w:r>
      <w:r w:rsidR="001F2DB4">
        <w:rPr>
          <w:lang w:eastAsia="x-none"/>
        </w:rPr>
        <w:t>.20</w:t>
      </w:r>
      <w:r w:rsidR="00A44759">
        <w:rPr>
          <w:lang w:eastAsia="x-none"/>
        </w:rPr>
        <w:t xml:space="preserve">20 </w:t>
      </w:r>
      <w:r w:rsidR="001F2DB4">
        <w:rPr>
          <w:lang w:eastAsia="x-none"/>
        </w:rPr>
        <w:t xml:space="preserve"> </w:t>
      </w:r>
      <w:r>
        <w:rPr>
          <w:lang w:eastAsia="x-none"/>
        </w:rPr>
        <w:t xml:space="preserve">№ </w:t>
      </w:r>
      <w:r w:rsidR="00A44759">
        <w:rPr>
          <w:lang w:eastAsia="x-none"/>
        </w:rPr>
        <w:t>31</w:t>
      </w:r>
    </w:p>
    <w:p w14:paraId="7B360787" w14:textId="77777777" w:rsidR="001F105C" w:rsidRPr="007857C0" w:rsidRDefault="004148DB" w:rsidP="004148DB">
      <w:pPr>
        <w:tabs>
          <w:tab w:val="left" w:pos="5241"/>
          <w:tab w:val="right" w:pos="14175"/>
        </w:tabs>
        <w:ind w:left="125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1F105C" w:rsidRPr="007857C0">
        <w:rPr>
          <w:sz w:val="28"/>
          <w:szCs w:val="28"/>
        </w:rPr>
        <w:t xml:space="preserve">                                                                                         </w:t>
      </w:r>
    </w:p>
    <w:p w14:paraId="62CBCF89" w14:textId="77777777" w:rsidR="0077736B" w:rsidRDefault="001F105C" w:rsidP="008F31D3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  <w:r w:rsidR="001F2DB4">
        <w:rPr>
          <w:sz w:val="24"/>
          <w:szCs w:val="24"/>
        </w:rPr>
        <w:t xml:space="preserve"> на 2019</w:t>
      </w:r>
      <w:r w:rsidR="0092089E">
        <w:rPr>
          <w:sz w:val="24"/>
          <w:szCs w:val="24"/>
        </w:rPr>
        <w:t xml:space="preserve"> год</w:t>
      </w:r>
    </w:p>
    <w:p w14:paraId="3FE5A099" w14:textId="77777777" w:rsidR="001F105C" w:rsidRPr="001B0FF1" w:rsidRDefault="0092089E" w:rsidP="008F31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1F105C" w:rsidRPr="001B0FF1">
        <w:rPr>
          <w:sz w:val="24"/>
          <w:szCs w:val="24"/>
        </w:rPr>
        <w:t>20</w:t>
      </w:r>
      <w:r w:rsidR="001F105C">
        <w:rPr>
          <w:sz w:val="24"/>
          <w:szCs w:val="24"/>
        </w:rPr>
        <w:t>1</w:t>
      </w:r>
      <w:r w:rsidR="001F2DB4">
        <w:rPr>
          <w:sz w:val="24"/>
          <w:szCs w:val="24"/>
        </w:rPr>
        <w:t>9</w:t>
      </w:r>
      <w:r w:rsidR="001F105C" w:rsidRPr="001B0FF1">
        <w:rPr>
          <w:sz w:val="24"/>
          <w:szCs w:val="24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095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720"/>
        <w:gridCol w:w="144"/>
        <w:gridCol w:w="990"/>
      </w:tblGrid>
      <w:tr w:rsidR="004148DB" w:rsidRPr="001B0FF1" w14:paraId="24F9F6EF" w14:textId="77777777" w:rsidTr="00A44759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E1A6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5D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E09231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4F94011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7BFAEA7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643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95FA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B1F5A0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BAC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40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CC0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770" w14:textId="77777777"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4148DB" w:rsidRPr="001B0FF1" w14:paraId="6E519CBF" w14:textId="77777777" w:rsidTr="00A44759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011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07E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1566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9271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F3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6CD6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14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3A2D201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DC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D3A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1904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14:paraId="38262B48" w14:textId="77777777" w:rsidTr="00A4475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39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AF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44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D68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01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91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2B7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28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40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331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14:paraId="2BA728F6" w14:textId="77777777" w:rsidTr="00A4475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8CE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13E5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B" w:rsidRPr="001B0FF1" w14:paraId="01B0B1E4" w14:textId="77777777" w:rsidTr="00A4475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701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FB2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3CD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AE2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7FC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FA4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289" w14:textId="77777777" w:rsidR="004148DB" w:rsidRPr="001B0FF1" w:rsidRDefault="00A4475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998" w14:textId="77777777" w:rsidR="004148DB" w:rsidRPr="001B0FF1" w:rsidRDefault="00A4475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4C10" w14:textId="77777777" w:rsidR="004148DB" w:rsidRPr="001B0FF1" w:rsidRDefault="00A44759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30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B4" w:rsidRPr="001B0FF1" w14:paraId="3B1A6DCD" w14:textId="77777777" w:rsidTr="00A4475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7F7" w14:textId="77777777" w:rsidR="001F2DB4" w:rsidRPr="001B0FF1" w:rsidRDefault="001F2DB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B27" w14:textId="77777777" w:rsidR="001F2DB4" w:rsidRPr="00BA4C02" w:rsidRDefault="001F2DB4" w:rsidP="004148D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1A4" w14:textId="77777777" w:rsidR="001F2DB4" w:rsidRPr="001B0FF1" w:rsidRDefault="001F2DB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EB1" w14:textId="77777777" w:rsidR="001F2DB4" w:rsidRPr="0033678A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352C" w14:textId="77777777" w:rsidR="001F2DB4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DA7" w14:textId="77777777" w:rsidR="001F2DB4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33F" w14:textId="77777777" w:rsidR="001F2DB4" w:rsidRPr="001B0FF1" w:rsidRDefault="00A44759" w:rsidP="00DF1B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3116" w14:textId="77777777" w:rsidR="001F2DB4" w:rsidRPr="001B0FF1" w:rsidRDefault="00A44759" w:rsidP="00DF1B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3BC" w14:textId="77777777" w:rsidR="001F2DB4" w:rsidRPr="001B0FF1" w:rsidRDefault="00A44759" w:rsidP="00DF1B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580" w14:textId="77777777" w:rsidR="001F2DB4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14:paraId="1D4BDCDE" w14:textId="77777777" w:rsidTr="00A4475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431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5A06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326" w14:textId="77777777" w:rsidR="004148DB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Федоренко </w:t>
            </w:r>
            <w:r w:rsidR="0021725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B0C6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58D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4A28" w14:textId="77777777"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F2D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CBC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22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B1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68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7D777E5C" w14:textId="77777777" w:rsidTr="00A4475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E541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F5B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6C78" w:rsidRPr="001B0FF1" w14:paraId="44C2D87F" w14:textId="77777777" w:rsidTr="00A44759">
        <w:trPr>
          <w:trHeight w:val="1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7A58" w14:textId="77777777"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39A" w14:textId="77777777" w:rsidR="00DE6C78" w:rsidRPr="001B0FF1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C78" w:rsidRPr="001B0FF1" w14:paraId="6C044185" w14:textId="77777777" w:rsidTr="00A44759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9E8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D9F" w14:textId="77777777" w:rsidR="004148DB" w:rsidRPr="00237783" w:rsidRDefault="004148DB" w:rsidP="00DE6C78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A46" w14:textId="77777777"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449" w14:textId="77777777" w:rsidR="004148DB" w:rsidRPr="00237783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ABA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192FB" w14:textId="77777777" w:rsidR="004148DB" w:rsidRPr="001B0FF1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FC2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64E45" w14:textId="77777777" w:rsidR="004148DB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A120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356B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6C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51A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53D4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30B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06AF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C78" w:rsidRPr="001B0FF1" w14:paraId="3A9ED1D3" w14:textId="77777777" w:rsidTr="00A44759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991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826D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6816" w14:textId="77777777"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01B1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93C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2724" w14:textId="77777777" w:rsidR="004148DB" w:rsidRPr="001B0FF1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E7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D6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E87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32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2C8D11E7" w14:textId="77777777" w:rsidTr="00A4475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E54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52F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DE6C78" w14:paraId="491D499D" w14:textId="77777777" w:rsidTr="00A44759">
        <w:trPr>
          <w:trHeight w:val="7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EFD" w14:textId="77777777"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21B" w14:textId="77777777" w:rsidR="00DE6C78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57" w14:paraId="0CFF576A" w14:textId="77777777" w:rsidTr="00A4475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3C8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7AB" w14:textId="77777777" w:rsidR="004148DB" w:rsidRPr="000D3BD9" w:rsidRDefault="004148DB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D4D0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34C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C3F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3FF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76CC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3EEE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3F6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5D0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14:paraId="3DC70DAA" w14:textId="77777777" w:rsidTr="00A4475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C931E2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</w:tcPr>
          <w:p w14:paraId="538B83AA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7056C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7D2F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1E54C8D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35AA812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2A9E3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044D5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17E6A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F7C17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62685453" w14:textId="77777777" w:rsidTr="00A44759">
        <w:trPr>
          <w:trHeight w:val="8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539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39A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81D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35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B7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FD8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A1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51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E0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9D8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59" w:rsidRPr="0093771B" w14:paraId="3A73D6A0" w14:textId="77777777" w:rsidTr="00A4475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D4A9" w14:textId="77777777" w:rsidR="00A44759" w:rsidRPr="0093771B" w:rsidRDefault="00A44759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F70" w14:textId="77777777" w:rsidR="00A44759" w:rsidRPr="005C30C1" w:rsidRDefault="00A44759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F92" w14:textId="77777777" w:rsidR="00A44759" w:rsidRPr="005C30C1" w:rsidRDefault="00A44759" w:rsidP="007E6B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0C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939B" w14:textId="77777777" w:rsidR="00A44759" w:rsidRPr="005C30C1" w:rsidRDefault="00A4475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8CFC" w14:textId="77777777" w:rsidR="00A44759" w:rsidRPr="0093771B" w:rsidRDefault="00A4475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3C5" w14:textId="77777777" w:rsidR="00A44759" w:rsidRPr="0093771B" w:rsidRDefault="00A44759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D8F" w14:textId="77777777" w:rsidR="00A44759" w:rsidRPr="001B0FF1" w:rsidRDefault="00A44759" w:rsidP="00B314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D7E" w14:textId="77777777" w:rsidR="00A44759" w:rsidRPr="001B0FF1" w:rsidRDefault="00A44759" w:rsidP="00B314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ACBE" w14:textId="77777777" w:rsidR="00A44759" w:rsidRPr="001B0FF1" w:rsidRDefault="00A44759" w:rsidP="00B314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EA4A" w14:textId="77777777" w:rsidR="00A44759" w:rsidRPr="001B0FF1" w:rsidRDefault="00A44759" w:rsidP="00B314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93771B" w14:paraId="4AA2CCE6" w14:textId="77777777" w:rsidTr="00A44759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561" w14:textId="77777777" w:rsidR="004148DB" w:rsidRPr="0093771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822" w14:textId="77777777" w:rsidR="004148DB" w:rsidRPr="005C30C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052C" w14:textId="77777777" w:rsidR="004148DB" w:rsidRPr="005C30C1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</w:t>
            </w:r>
            <w:r w:rsidR="00217257">
              <w:rPr>
                <w:rFonts w:ascii="Times New Roman" w:hAnsi="Times New Roman"/>
                <w:sz w:val="24"/>
                <w:szCs w:val="24"/>
              </w:rPr>
              <w:t xml:space="preserve">щественным отношениям </w:t>
            </w:r>
            <w:proofErr w:type="spellStart"/>
            <w:r w:rsidR="00217257">
              <w:rPr>
                <w:rFonts w:ascii="Times New Roman" w:hAnsi="Times New Roman"/>
                <w:sz w:val="24"/>
                <w:szCs w:val="24"/>
              </w:rPr>
              <w:t>ФедоренкоИ</w:t>
            </w:r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B5C" w14:textId="77777777" w:rsidR="004148DB" w:rsidRPr="005C30C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FE7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E79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9294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3D1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B98E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201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B79E8" w14:textId="77777777" w:rsidR="00AF7B27" w:rsidRDefault="00AF7B27" w:rsidP="00463482">
      <w:pPr>
        <w:jc w:val="center"/>
        <w:rPr>
          <w:sz w:val="28"/>
          <w:szCs w:val="28"/>
        </w:rPr>
      </w:pPr>
    </w:p>
    <w:p w14:paraId="01A097C5" w14:textId="77777777" w:rsidR="00AF7B27" w:rsidRDefault="00AF7B27" w:rsidP="00463482">
      <w:pPr>
        <w:jc w:val="center"/>
        <w:rPr>
          <w:sz w:val="28"/>
          <w:szCs w:val="28"/>
        </w:rPr>
      </w:pPr>
    </w:p>
    <w:p w14:paraId="08EB15EB" w14:textId="77777777" w:rsidR="00AF7B27" w:rsidRDefault="00AF7B27" w:rsidP="00463482">
      <w:pPr>
        <w:jc w:val="center"/>
        <w:rPr>
          <w:sz w:val="28"/>
          <w:szCs w:val="28"/>
        </w:rPr>
      </w:pPr>
    </w:p>
    <w:p w14:paraId="3DB49870" w14:textId="77777777" w:rsidR="00AF7B27" w:rsidRDefault="00AF7B27" w:rsidP="00463482">
      <w:pPr>
        <w:jc w:val="center"/>
        <w:rPr>
          <w:sz w:val="28"/>
          <w:szCs w:val="28"/>
        </w:rPr>
      </w:pPr>
    </w:p>
    <w:p w14:paraId="5448CB47" w14:textId="77777777" w:rsidR="00AF7B27" w:rsidRDefault="00AF7B27" w:rsidP="00463482">
      <w:pPr>
        <w:jc w:val="center"/>
        <w:rPr>
          <w:sz w:val="28"/>
          <w:szCs w:val="28"/>
        </w:rPr>
      </w:pPr>
    </w:p>
    <w:p w14:paraId="07AB4900" w14:textId="77777777" w:rsidR="00AF7B27" w:rsidRDefault="00AF7B27" w:rsidP="00463482">
      <w:pPr>
        <w:jc w:val="center"/>
        <w:rPr>
          <w:sz w:val="28"/>
          <w:szCs w:val="28"/>
        </w:rPr>
      </w:pPr>
    </w:p>
    <w:p w14:paraId="511C2F2F" w14:textId="77777777" w:rsidR="00AF7B27" w:rsidRDefault="00AF7B27" w:rsidP="00463482">
      <w:pPr>
        <w:jc w:val="center"/>
        <w:rPr>
          <w:sz w:val="28"/>
          <w:szCs w:val="28"/>
        </w:rPr>
      </w:pPr>
    </w:p>
    <w:p w14:paraId="414B0207" w14:textId="77777777" w:rsidR="00AF7B27" w:rsidRDefault="00AF7B27" w:rsidP="00463482">
      <w:pPr>
        <w:jc w:val="center"/>
        <w:rPr>
          <w:sz w:val="28"/>
          <w:szCs w:val="28"/>
        </w:rPr>
      </w:pPr>
    </w:p>
    <w:p w14:paraId="7599AC38" w14:textId="77777777" w:rsidR="00AF7B27" w:rsidRDefault="00AF7B27" w:rsidP="00463482">
      <w:pPr>
        <w:jc w:val="center"/>
        <w:rPr>
          <w:sz w:val="28"/>
          <w:szCs w:val="28"/>
        </w:rPr>
      </w:pPr>
    </w:p>
    <w:p w14:paraId="2370CCD8" w14:textId="77777777" w:rsidR="00AF7B27" w:rsidRDefault="00AF7B27" w:rsidP="00463482">
      <w:pPr>
        <w:jc w:val="center"/>
        <w:rPr>
          <w:sz w:val="28"/>
          <w:szCs w:val="28"/>
        </w:rPr>
      </w:pPr>
    </w:p>
    <w:p w14:paraId="396F2E8B" w14:textId="77777777" w:rsidR="00AF7B27" w:rsidRDefault="00AF7B27" w:rsidP="00AF7B27">
      <w:pPr>
        <w:jc w:val="center"/>
        <w:rPr>
          <w:sz w:val="28"/>
          <w:szCs w:val="28"/>
        </w:rPr>
        <w:sectPr w:rsidR="00AF7B27" w:rsidSect="00DE6C78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79596D8C" w14:textId="77777777" w:rsidR="00AF7B27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76CC9901" w14:textId="77777777" w:rsidR="00AF7B27" w:rsidRPr="00310153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14:paraId="2216B307" w14:textId="77777777" w:rsidR="00AF7B27" w:rsidRPr="00310153" w:rsidRDefault="0021725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(итоги 2019</w:t>
      </w:r>
      <w:r w:rsidR="00AF7B27" w:rsidRPr="00310153">
        <w:rPr>
          <w:sz w:val="28"/>
          <w:szCs w:val="28"/>
        </w:rPr>
        <w:t xml:space="preserve"> года)</w:t>
      </w:r>
    </w:p>
    <w:p w14:paraId="5BDECA2A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14:paraId="0CFE970F" w14:textId="77777777"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14:paraId="1DF5E036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201</w:t>
      </w:r>
      <w:r w:rsidR="00217257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году предусмотрено </w:t>
      </w:r>
      <w:r w:rsidR="00A44759">
        <w:rPr>
          <w:sz w:val="28"/>
          <w:szCs w:val="28"/>
        </w:rPr>
        <w:t>4,5</w:t>
      </w:r>
      <w:r w:rsidRPr="00310153">
        <w:rPr>
          <w:sz w:val="28"/>
          <w:szCs w:val="28"/>
        </w:rPr>
        <w:t xml:space="preserve"> - тыс. рублей. По состоянию на 01.</w:t>
      </w:r>
      <w:r w:rsidR="00A44759">
        <w:rPr>
          <w:sz w:val="28"/>
          <w:szCs w:val="28"/>
        </w:rPr>
        <w:t>01</w:t>
      </w:r>
      <w:r w:rsidRPr="00310153">
        <w:rPr>
          <w:sz w:val="28"/>
          <w:szCs w:val="28"/>
        </w:rPr>
        <w:t>.20</w:t>
      </w:r>
      <w:r w:rsidR="00A44759">
        <w:rPr>
          <w:sz w:val="28"/>
          <w:szCs w:val="28"/>
        </w:rPr>
        <w:t>20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 xml:space="preserve">заключен договор на сумму 0,4 тыс. рублей. </w:t>
      </w:r>
      <w:r w:rsidR="00ED5F19">
        <w:rPr>
          <w:sz w:val="28"/>
          <w:szCs w:val="28"/>
        </w:rPr>
        <w:t>(страхование от несчастных случаев)</w:t>
      </w:r>
      <w:r w:rsidR="00DA0638">
        <w:rPr>
          <w:sz w:val="28"/>
          <w:szCs w:val="28"/>
        </w:rPr>
        <w:t xml:space="preserve"> и муниципальный контракт на изготовление указателей пожарных гидрантов на сумму 4,1 </w:t>
      </w:r>
      <w:proofErr w:type="spellStart"/>
      <w:r w:rsidR="00DA0638">
        <w:rPr>
          <w:sz w:val="28"/>
          <w:szCs w:val="28"/>
        </w:rPr>
        <w:t>тыс.рублей.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</w:t>
      </w:r>
      <w:proofErr w:type="spellEnd"/>
      <w:r w:rsidR="00ED5F19">
        <w:rPr>
          <w:sz w:val="28"/>
          <w:szCs w:val="28"/>
        </w:rPr>
        <w:t xml:space="preserve">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 xml:space="preserve"> </w:t>
      </w:r>
    </w:p>
    <w:p w14:paraId="7CA72F36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14:paraId="34CB2247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6FEEDAC7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14:paraId="394BEE18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14:paraId="30F9D47A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14:paraId="7B592A47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постановлением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690DA9">
        <w:rPr>
          <w:sz w:val="28"/>
          <w:szCs w:val="28"/>
        </w:rPr>
        <w:t>02.11.</w:t>
      </w:r>
      <w:r w:rsidR="00696C23">
        <w:rPr>
          <w:sz w:val="28"/>
          <w:szCs w:val="28"/>
        </w:rPr>
        <w:t>201</w:t>
      </w:r>
      <w:r w:rsidR="00690DA9">
        <w:rPr>
          <w:sz w:val="28"/>
          <w:szCs w:val="28"/>
        </w:rPr>
        <w:t>8</w:t>
      </w:r>
      <w:r w:rsidRPr="00310153">
        <w:rPr>
          <w:sz w:val="28"/>
          <w:szCs w:val="28"/>
        </w:rPr>
        <w:t xml:space="preserve"> №1</w:t>
      </w:r>
      <w:r w:rsidR="00690DA9">
        <w:rPr>
          <w:sz w:val="28"/>
          <w:szCs w:val="28"/>
        </w:rPr>
        <w:t>84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(далее - план реализации).</w:t>
      </w:r>
    </w:p>
    <w:p w14:paraId="26B7DD75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предусмотрено </w:t>
      </w:r>
      <w:r w:rsidR="00A44759">
        <w:rPr>
          <w:sz w:val="28"/>
          <w:szCs w:val="28"/>
        </w:rPr>
        <w:t>4,5</w:t>
      </w:r>
      <w:r w:rsidRPr="00310153">
        <w:rPr>
          <w:sz w:val="28"/>
          <w:szCs w:val="28"/>
        </w:rPr>
        <w:t xml:space="preserve"> тыс. рублей. По состоянию на 01.</w:t>
      </w:r>
      <w:r w:rsidR="00A44759">
        <w:rPr>
          <w:sz w:val="28"/>
          <w:szCs w:val="28"/>
        </w:rPr>
        <w:t>01</w:t>
      </w:r>
      <w:r w:rsidRPr="00310153">
        <w:rPr>
          <w:sz w:val="28"/>
          <w:szCs w:val="28"/>
        </w:rPr>
        <w:t>.20</w:t>
      </w:r>
      <w:r w:rsidR="00A44759">
        <w:rPr>
          <w:sz w:val="28"/>
          <w:szCs w:val="28"/>
        </w:rPr>
        <w:t>20</w:t>
      </w:r>
      <w:r w:rsidRPr="00310153">
        <w:rPr>
          <w:sz w:val="28"/>
          <w:szCs w:val="28"/>
        </w:rPr>
        <w:t xml:space="preserve"> </w:t>
      </w:r>
      <w:r w:rsidR="00690DA9">
        <w:rPr>
          <w:sz w:val="28"/>
          <w:szCs w:val="28"/>
        </w:rPr>
        <w:t>заключен</w:t>
      </w:r>
      <w:r w:rsidR="00A44759">
        <w:rPr>
          <w:sz w:val="28"/>
          <w:szCs w:val="28"/>
        </w:rPr>
        <w:t>ы</w:t>
      </w:r>
      <w:r w:rsidR="00690DA9">
        <w:rPr>
          <w:sz w:val="28"/>
          <w:szCs w:val="28"/>
        </w:rPr>
        <w:t xml:space="preserve"> один договор</w:t>
      </w:r>
      <w:r w:rsidR="00A44759">
        <w:rPr>
          <w:sz w:val="28"/>
          <w:szCs w:val="28"/>
        </w:rPr>
        <w:t xml:space="preserve"> и один муниципальный контракт на сумму 4,1 тыс.рублей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 xml:space="preserve">освоены </w:t>
      </w:r>
      <w:r w:rsidR="00A44759">
        <w:rPr>
          <w:sz w:val="28"/>
          <w:szCs w:val="28"/>
        </w:rPr>
        <w:t>в полном объеме</w:t>
      </w:r>
      <w:r w:rsidR="00690DA9">
        <w:rPr>
          <w:sz w:val="28"/>
          <w:szCs w:val="28"/>
        </w:rPr>
        <w:t>.</w:t>
      </w:r>
    </w:p>
    <w:p w14:paraId="76B78820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14:paraId="79EE1D6C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</w:t>
      </w:r>
      <w:r w:rsidR="0077736B">
        <w:rPr>
          <w:sz w:val="28"/>
          <w:szCs w:val="28"/>
        </w:rPr>
        <w:t>четвертый квартал</w:t>
      </w:r>
      <w:r w:rsidRPr="00310153">
        <w:rPr>
          <w:sz w:val="28"/>
          <w:szCs w:val="28"/>
        </w:rPr>
        <w:t>.</w:t>
      </w:r>
    </w:p>
    <w:p w14:paraId="3EEBA45B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средства не предусмотрены. </w:t>
      </w:r>
    </w:p>
    <w:p w14:paraId="710D1517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AF7B27">
      <w:pgSz w:w="11907" w:h="16840"/>
      <w:pgMar w:top="1304" w:right="624" w:bottom="96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84D7" w14:textId="77777777" w:rsidR="00B314CC" w:rsidRDefault="00B314CC">
      <w:r>
        <w:separator/>
      </w:r>
    </w:p>
  </w:endnote>
  <w:endnote w:type="continuationSeparator" w:id="0">
    <w:p w14:paraId="740C842F" w14:textId="77777777" w:rsidR="00B314CC" w:rsidRDefault="00B3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11FD" w14:textId="77777777" w:rsidR="00B314CC" w:rsidRDefault="00B314CC">
      <w:r>
        <w:separator/>
      </w:r>
    </w:p>
  </w:footnote>
  <w:footnote w:type="continuationSeparator" w:id="0">
    <w:p w14:paraId="2EEB8B31" w14:textId="77777777" w:rsidR="00B314CC" w:rsidRDefault="00B3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6CDE"/>
    <w:rsid w:val="00727FC0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1A0"/>
    <w:rsid w:val="0077736B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759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14CC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4A78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0638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121D0B"/>
  <w15:chartTrackingRefBased/>
  <w15:docId w15:val="{5F09A1FA-58E9-49DA-B288-E5AE1E0A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36F4-D8B0-456F-A233-FBD188F2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7127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2018-10-09T06:25:00Z</cp:lastPrinted>
  <dcterms:created xsi:type="dcterms:W3CDTF">2025-07-30T19:07:00Z</dcterms:created>
  <dcterms:modified xsi:type="dcterms:W3CDTF">2025-07-30T19:07:00Z</dcterms:modified>
</cp:coreProperties>
</file>